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</w:p>
    <w:p>
      <w:pPr>
        <w:ind w:firstLine="2650" w:firstLineChars="600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年大兴安岭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林业集团公司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公开招聘工作人员公告》，在此我郑重承诺：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年大兴安岭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林业集团公司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公开招聘工作人员公告》有关规定。遵守考试纪律，服从考试安排，不舞弊或协助他人舞弊。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JkMDU1NWIyOTkzOGVjMmE3MDI3MTBjNzZhOGI5ZGY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2CF6AC3"/>
    <w:rsid w:val="19091F42"/>
    <w:rsid w:val="2C507E4C"/>
    <w:rsid w:val="37031B76"/>
    <w:rsid w:val="3A6B18C7"/>
    <w:rsid w:val="48E803BA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243</Words>
  <Characters>249</Characters>
  <Lines>0</Lines>
  <Paragraphs>0</Paragraphs>
  <TotalTime>9</TotalTime>
  <ScaleCrop>false</ScaleCrop>
  <LinksUpToDate>false</LinksUpToDate>
  <CharactersWithSpaces>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王喜峰</cp:lastModifiedBy>
  <cp:lastPrinted>2020-07-24T15:32:00Z</cp:lastPrinted>
  <dcterms:modified xsi:type="dcterms:W3CDTF">2022-05-26T08:24:52Z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B454FCB66CE7441EB9B2EBFB68D36035</vt:lpwstr>
  </property>
</Properties>
</file>