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2026年度“市委书记进校园”大兴安岭地区引才公告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2026年度“市委书记进校园”大兴安岭地区引才公告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5774909"/>
    <w:rsid w:val="2C507E4C"/>
    <w:rsid w:val="37031B76"/>
    <w:rsid w:val="39FF16C2"/>
    <w:rsid w:val="3A6B18C7"/>
    <w:rsid w:val="48E803BA"/>
    <w:rsid w:val="4FDE4114"/>
    <w:rsid w:val="58F68206"/>
    <w:rsid w:val="5F3BAF83"/>
    <w:rsid w:val="71FFA6FF"/>
    <w:rsid w:val="7F9C9E51"/>
    <w:rsid w:val="7FF70B17"/>
    <w:rsid w:val="DF67A36D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  <w:rsid w:val="FF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2019-10-14T07:50:00Z</dcterms:created>
  <dc:creator>塔河-王微</dc:creator>
  <cp:lastModifiedBy>dxal</cp:lastModifiedBy>
  <cp:lastPrinted>2023-09-20T17:28:00Z</cp:lastPrinted>
  <dcterms:modified xsi:type="dcterms:W3CDTF">2026-04-01T16:22:02Z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