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0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B433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Calibri" w:hAnsi="Calibri" w:eastAsia="宋体" w:cs="Arial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大兴安岭地区志愿服务联合会单位会员申请表</w:t>
      </w:r>
    </w:p>
    <w:tbl>
      <w:tblPr>
        <w:tblStyle w:val="5"/>
        <w:tblpPr w:leftFromText="180" w:rightFromText="180" w:vertAnchor="text" w:horzAnchor="margin" w:tblpXSpec="center" w:tblpY="115"/>
        <w:tblW w:w="91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122"/>
        <w:gridCol w:w="1399"/>
        <w:gridCol w:w="583"/>
        <w:gridCol w:w="816"/>
        <w:gridCol w:w="1399"/>
        <w:gridCol w:w="1216"/>
      </w:tblGrid>
      <w:tr w14:paraId="35DB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24D5958A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35" w:type="dxa"/>
            <w:gridSpan w:val="6"/>
            <w:tcBorders>
              <w:bottom w:val="nil"/>
            </w:tcBorders>
            <w:vAlign w:val="center"/>
          </w:tcPr>
          <w:p w14:paraId="2C7A292A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533B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140FDB74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7535" w:type="dxa"/>
            <w:gridSpan w:val="6"/>
            <w:tcBorders>
              <w:bottom w:val="nil"/>
            </w:tcBorders>
            <w:vAlign w:val="center"/>
          </w:tcPr>
          <w:p w14:paraId="5CF70EF2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4BF5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6B3CF872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122" w:type="dxa"/>
            <w:tcBorders>
              <w:bottom w:val="nil"/>
            </w:tcBorders>
            <w:vAlign w:val="center"/>
          </w:tcPr>
          <w:p w14:paraId="47E2A896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  <w:vAlign w:val="center"/>
          </w:tcPr>
          <w:p w14:paraId="77CCEEDE">
            <w:pPr>
              <w:jc w:val="center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组建的志愿服务组织名称</w:t>
            </w:r>
          </w:p>
        </w:tc>
        <w:tc>
          <w:tcPr>
            <w:tcW w:w="3431" w:type="dxa"/>
            <w:gridSpan w:val="3"/>
            <w:tcBorders>
              <w:bottom w:val="nil"/>
            </w:tcBorders>
            <w:vAlign w:val="center"/>
          </w:tcPr>
          <w:p w14:paraId="3B41BB02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0EC74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12658C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志愿组织</w:t>
            </w:r>
          </w:p>
          <w:p w14:paraId="46860A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组建时间</w:t>
            </w:r>
          </w:p>
        </w:tc>
        <w:tc>
          <w:tcPr>
            <w:tcW w:w="2122" w:type="dxa"/>
            <w:tcBorders>
              <w:bottom w:val="nil"/>
            </w:tcBorders>
            <w:vAlign w:val="center"/>
          </w:tcPr>
          <w:p w14:paraId="11E2515C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  <w:vAlign w:val="center"/>
          </w:tcPr>
          <w:p w14:paraId="25955A87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骨干志愿者人数</w:t>
            </w:r>
          </w:p>
        </w:tc>
        <w:tc>
          <w:tcPr>
            <w:tcW w:w="3431" w:type="dxa"/>
            <w:gridSpan w:val="3"/>
            <w:tcBorders>
              <w:bottom w:val="nil"/>
            </w:tcBorders>
            <w:vAlign w:val="center"/>
          </w:tcPr>
          <w:p w14:paraId="118B136F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4F252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55C40BFC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122" w:type="dxa"/>
            <w:tcBorders>
              <w:bottom w:val="nil"/>
            </w:tcBorders>
            <w:vAlign w:val="center"/>
          </w:tcPr>
          <w:p w14:paraId="2593D42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14:paraId="03D16FAC">
            <w:pPr>
              <w:jc w:val="center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9" w:type="dxa"/>
            <w:gridSpan w:val="2"/>
            <w:tcBorders>
              <w:bottom w:val="nil"/>
            </w:tcBorders>
            <w:vAlign w:val="center"/>
          </w:tcPr>
          <w:p w14:paraId="4440596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14:paraId="04B9899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166F308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30CFA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 w14:paraId="0DA5A03D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联络员姓名</w:t>
            </w:r>
          </w:p>
        </w:tc>
        <w:tc>
          <w:tcPr>
            <w:tcW w:w="2122" w:type="dxa"/>
            <w:tcBorders>
              <w:bottom w:val="nil"/>
            </w:tcBorders>
            <w:vAlign w:val="center"/>
          </w:tcPr>
          <w:p w14:paraId="26E0382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14:paraId="219E44B0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9" w:type="dxa"/>
            <w:gridSpan w:val="2"/>
            <w:tcBorders>
              <w:bottom w:val="nil"/>
            </w:tcBorders>
            <w:vAlign w:val="center"/>
          </w:tcPr>
          <w:p w14:paraId="6B2BA0D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14:paraId="49486C1C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5728017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1C9E0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604" w:type="dxa"/>
            <w:vAlign w:val="center"/>
          </w:tcPr>
          <w:p w14:paraId="793A008D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主要事迹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含志愿服务队伍简介、开展的志愿服务项目或服务活动内容与所获荣誉等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35" w:type="dxa"/>
            <w:gridSpan w:val="6"/>
          </w:tcPr>
          <w:p w14:paraId="7840438D">
            <w:pPr>
              <w:ind w:left="2524" w:leftChars="1" w:hanging="2522" w:hangingChars="901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6AC8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139" w:type="dxa"/>
            <w:gridSpan w:val="7"/>
            <w:vAlign w:val="center"/>
          </w:tcPr>
          <w:p w14:paraId="09D1265D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本单位自愿申请加入大兴安岭地区志愿服务联合会，尽己所能，不计报酬，遵守联合会章程，听从组织安排，践行志愿精神，为建设美好兴安贡献自己的力量。</w:t>
            </w:r>
          </w:p>
          <w:p w14:paraId="0232313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5B5F5A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200FD1E5">
            <w:pPr>
              <w:ind w:firstLine="4320" w:firstLineChars="1800"/>
              <w:jc w:val="left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负责人签名：</w:t>
            </w:r>
          </w:p>
        </w:tc>
      </w:tr>
      <w:tr w14:paraId="549B8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4" w:type="dxa"/>
            <w:vAlign w:val="center"/>
          </w:tcPr>
          <w:p w14:paraId="7ECC4C8F">
            <w:pPr>
              <w:ind w:left="0" w:firstLine="0"/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单位意见（无章加盖业务主管单位章）</w:t>
            </w:r>
          </w:p>
        </w:tc>
        <w:tc>
          <w:tcPr>
            <w:tcW w:w="7535" w:type="dxa"/>
            <w:gridSpan w:val="6"/>
          </w:tcPr>
          <w:p w14:paraId="5F3C77D0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0999EEB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BDB400C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2DF874D">
            <w:pPr>
              <w:ind w:left="2157" w:leftChars="1027" w:firstLine="2400" w:firstLineChars="100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 w14:paraId="15CF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604" w:type="dxa"/>
            <w:vAlign w:val="center"/>
          </w:tcPr>
          <w:p w14:paraId="60D27A60">
            <w:pPr>
              <w:ind w:left="2164" w:leftChars="1" w:hanging="2162" w:hangingChars="901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联合会意见</w:t>
            </w:r>
          </w:p>
        </w:tc>
        <w:tc>
          <w:tcPr>
            <w:tcW w:w="7535" w:type="dxa"/>
            <w:gridSpan w:val="6"/>
          </w:tcPr>
          <w:p w14:paraId="5E5CFE31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A1DB4DF">
            <w:pPr>
              <w:bidi w:val="0"/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</w:p>
          <w:p w14:paraId="7878A762">
            <w:pPr>
              <w:bidi w:val="0"/>
              <w:rPr>
                <w:rFonts w:hint="eastAsia"/>
                <w:lang w:val="en-US" w:eastAsia="zh-CN"/>
              </w:rPr>
            </w:pPr>
          </w:p>
          <w:p w14:paraId="7D4C4AC8">
            <w:pPr>
              <w:tabs>
                <w:tab w:val="left" w:pos="263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657BF962"/>
    <w:sectPr>
      <w:pgSz w:w="11906" w:h="16838"/>
      <w:pgMar w:top="2098" w:right="1417" w:bottom="1531" w:left="1531" w:header="851" w:footer="992" w:gutter="0"/>
      <w:cols w:space="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F3B66F5"/>
    <w:rsid w:val="7FE1757D"/>
    <w:rsid w:val="8BCD60D8"/>
    <w:rsid w:val="ABF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44"/>
      <w:sz w:val="44"/>
      <w:szCs w:val="44"/>
      <w:lang w:val="en-US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Arial" w:eastAsia="黑体" w:cs="Arial"/>
      <w:b/>
      <w:bCs/>
      <w:snapToGrid w:val="0"/>
      <w:color w:val="000000"/>
      <w:kern w:val="0"/>
      <w:sz w:val="32"/>
      <w:szCs w:val="32"/>
      <w:lang w:val="en-US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C34E305D-5638-4A3F-97F2-6F6010EB4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211</Words>
  <Characters>211</Characters>
  <Lines>0</Lines>
  <Paragraphs>4</Paragraphs>
  <TotalTime>0</TotalTime>
  <ScaleCrop>false</ScaleCrop>
  <LinksUpToDate>false</LinksUpToDate>
  <CharactersWithSpaces>248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2025-04-18T03:07:00Z</dcterms:created>
  <dc:creator>碎碎</dc:creator>
  <cp:lastModifiedBy>赵微</cp:lastModifiedBy>
  <dcterms:modified xsi:type="dcterms:W3CDTF">2026-06-24T10:26:17Z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429FE277557E4FB9BA35EC2085DBD103_13</vt:lpwstr>
  </property>
  <property fmtid="{D5CDD505-2E9C-101B-9397-08002B2CF9AE}" pid="4" name="KSOTemplateDocerSaveRecord">
    <vt:lpwstr>eyJoZGlkIjoiMzk3NzBhMWViZGFhMjJlNTVmOTgwNDFhYmFjOTIwN2QiLCJ1c2VySWQiOiIxNDY2MDE0Mjg5In0=</vt:lpwstr>
  </property>
</Properties>
</file>